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95" w:rsidRPr="006C5D9F" w:rsidRDefault="006C5D9F" w:rsidP="006C5D9F">
      <w:pPr>
        <w:jc w:val="center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Forest Grove City Library</w:t>
      </w:r>
    </w:p>
    <w:p w:rsidR="006C5D9F" w:rsidRPr="006C5D9F" w:rsidRDefault="006C5D9F" w:rsidP="006C5D9F">
      <w:pPr>
        <w:jc w:val="center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Volunteer Job Description</w:t>
      </w:r>
    </w:p>
    <w:p w:rsidR="006C5D9F" w:rsidRPr="006C5D9F" w:rsidRDefault="00990D62" w:rsidP="006C5D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Materials Steward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 xml:space="preserve">Purpose of Position:  </w:t>
      </w:r>
    </w:p>
    <w:p w:rsidR="006C5D9F" w:rsidRPr="006C5D9F" w:rsidRDefault="006C5D9F" w:rsidP="006C5D9F">
      <w:p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Assist circulation staff i</w:t>
      </w:r>
      <w:r w:rsidR="00D617D8">
        <w:rPr>
          <w:sz w:val="28"/>
          <w:szCs w:val="28"/>
        </w:rPr>
        <w:t>n keeping library items</w:t>
      </w:r>
      <w:r w:rsidR="00990D62">
        <w:rPr>
          <w:sz w:val="28"/>
          <w:szCs w:val="28"/>
        </w:rPr>
        <w:t xml:space="preserve"> clean and mended</w:t>
      </w:r>
      <w:r w:rsidRPr="006C5D9F">
        <w:rPr>
          <w:sz w:val="28"/>
          <w:szCs w:val="28"/>
        </w:rPr>
        <w:t xml:space="preserve">.  </w:t>
      </w:r>
      <w:r w:rsidR="00990D62">
        <w:rPr>
          <w:sz w:val="28"/>
          <w:szCs w:val="28"/>
        </w:rPr>
        <w:t xml:space="preserve">Clean </w:t>
      </w:r>
      <w:r w:rsidR="00D617D8">
        <w:rPr>
          <w:sz w:val="28"/>
          <w:szCs w:val="28"/>
        </w:rPr>
        <w:t>and sanitize book jackets, cases, and discs</w:t>
      </w:r>
      <w:r w:rsidR="00990D62">
        <w:rPr>
          <w:sz w:val="28"/>
          <w:szCs w:val="28"/>
        </w:rPr>
        <w:t xml:space="preserve">.  Cleaning </w:t>
      </w:r>
      <w:r w:rsidRPr="006C5D9F">
        <w:rPr>
          <w:sz w:val="28"/>
          <w:szCs w:val="28"/>
        </w:rPr>
        <w:t>library materials</w:t>
      </w:r>
      <w:r w:rsidR="00990D62">
        <w:rPr>
          <w:sz w:val="28"/>
          <w:szCs w:val="28"/>
        </w:rPr>
        <w:t xml:space="preserve"> extends the use of the item and </w:t>
      </w:r>
      <w:r w:rsidR="000E64C3">
        <w:rPr>
          <w:sz w:val="28"/>
          <w:szCs w:val="28"/>
        </w:rPr>
        <w:t>makes the</w:t>
      </w:r>
      <w:r w:rsidR="00D617D8">
        <w:rPr>
          <w:sz w:val="28"/>
          <w:szCs w:val="28"/>
        </w:rPr>
        <w:t>m more attractive for</w:t>
      </w:r>
      <w:bookmarkStart w:id="0" w:name="_GoBack"/>
      <w:bookmarkEnd w:id="0"/>
      <w:r w:rsidR="000E64C3">
        <w:rPr>
          <w:sz w:val="28"/>
          <w:szCs w:val="28"/>
        </w:rPr>
        <w:t xml:space="preserve"> </w:t>
      </w:r>
      <w:r w:rsidR="00990D62">
        <w:rPr>
          <w:sz w:val="28"/>
          <w:szCs w:val="28"/>
        </w:rPr>
        <w:t>patrons.</w:t>
      </w:r>
    </w:p>
    <w:p w:rsidR="00D617D8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 xml:space="preserve">Supervised by:  </w:t>
      </w:r>
    </w:p>
    <w:p w:rsidR="006C5D9F" w:rsidRPr="0046770A" w:rsidRDefault="0046770A" w:rsidP="006C5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Assigned c</w:t>
      </w:r>
      <w:r w:rsidR="006C5D9F" w:rsidRPr="006C5D9F">
        <w:rPr>
          <w:sz w:val="28"/>
          <w:szCs w:val="28"/>
        </w:rPr>
        <w:t>irculation staff</w:t>
      </w:r>
    </w:p>
    <w:p w:rsidR="00D617D8" w:rsidRDefault="0093076D" w:rsidP="006C5D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Schedule</w:t>
      </w:r>
      <w:r w:rsidR="006C5D9F" w:rsidRPr="006C5D9F">
        <w:rPr>
          <w:b/>
          <w:sz w:val="28"/>
          <w:szCs w:val="28"/>
        </w:rPr>
        <w:t>:</w:t>
      </w:r>
    </w:p>
    <w:p w:rsidR="006C5D9F" w:rsidRPr="00D617D8" w:rsidRDefault="00D617D8" w:rsidP="006C5D9F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6C5D9F" w:rsidRPr="006C5D9F">
        <w:rPr>
          <w:sz w:val="28"/>
          <w:szCs w:val="28"/>
        </w:rPr>
        <w:t xml:space="preserve">wo hour </w:t>
      </w:r>
      <w:r>
        <w:rPr>
          <w:sz w:val="28"/>
          <w:szCs w:val="28"/>
        </w:rPr>
        <w:t>regularly scheduled shift</w:t>
      </w:r>
      <w:r w:rsidR="006C5D9F" w:rsidRPr="006C5D9F">
        <w:rPr>
          <w:sz w:val="28"/>
          <w:szCs w:val="28"/>
        </w:rPr>
        <w:t xml:space="preserve"> each week any</w:t>
      </w:r>
      <w:r>
        <w:rPr>
          <w:sz w:val="28"/>
          <w:szCs w:val="28"/>
        </w:rPr>
        <w:t xml:space="preserve"> </w:t>
      </w:r>
      <w:r w:rsidR="006C5D9F" w:rsidRPr="006C5D9F">
        <w:rPr>
          <w:sz w:val="28"/>
          <w:szCs w:val="28"/>
        </w:rPr>
        <w:t xml:space="preserve">time Monday-Thursday, 9:30-7:30, </w:t>
      </w:r>
      <w:r w:rsidR="0046770A">
        <w:rPr>
          <w:sz w:val="28"/>
          <w:szCs w:val="28"/>
        </w:rPr>
        <w:t>Friday-Saturday, 9:30-5:30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Job duties:</w:t>
      </w:r>
    </w:p>
    <w:p w:rsidR="00990D62" w:rsidRDefault="00990D62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Clean books and audio visual items in assigned collections</w:t>
      </w:r>
    </w:p>
    <w:p w:rsidR="006C5D9F" w:rsidRPr="006C5D9F" w:rsidRDefault="00990D62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Pull items that need mending or </w:t>
      </w:r>
      <w:r w:rsidR="000E64C3">
        <w:rPr>
          <w:sz w:val="28"/>
          <w:szCs w:val="28"/>
        </w:rPr>
        <w:t>are damaged</w:t>
      </w:r>
    </w:p>
    <w:p w:rsidR="006C5D9F" w:rsidRPr="000E64C3" w:rsidRDefault="006C5D9F" w:rsidP="000E64C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Straighten and shift items on shelves as needed</w:t>
      </w:r>
    </w:p>
    <w:p w:rsidR="006C5D9F" w:rsidRPr="000E64C3" w:rsidRDefault="00077B93" w:rsidP="000E64C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Dust shelves as needed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Skills required:</w:t>
      </w:r>
    </w:p>
    <w:p w:rsidR="006C5D9F" w:rsidRDefault="006C5D9F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Abilit</w:t>
      </w:r>
      <w:r w:rsidR="000E64C3">
        <w:rPr>
          <w:sz w:val="28"/>
          <w:szCs w:val="28"/>
        </w:rPr>
        <w:t>y to keep</w:t>
      </w:r>
      <w:r w:rsidRPr="006C5D9F">
        <w:rPr>
          <w:sz w:val="28"/>
          <w:szCs w:val="28"/>
        </w:rPr>
        <w:t xml:space="preserve"> items in alphabetical and numerical order</w:t>
      </w:r>
    </w:p>
    <w:p w:rsidR="0008248A" w:rsidRDefault="0008248A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Attention to detail</w:t>
      </w:r>
    </w:p>
    <w:p w:rsidR="006C5D9F" w:rsidRPr="000E64C3" w:rsidRDefault="000E64C3" w:rsidP="000E64C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perform repetitive tasks</w:t>
      </w:r>
    </w:p>
    <w:p w:rsidR="0093076D" w:rsidRPr="006C5D9F" w:rsidRDefault="0093076D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</w:t>
      </w:r>
      <w:r w:rsidR="000E64C3">
        <w:rPr>
          <w:sz w:val="28"/>
          <w:szCs w:val="28"/>
        </w:rPr>
        <w:t>lity to move items to and from carts</w:t>
      </w:r>
    </w:p>
    <w:p w:rsidR="006C5D9F" w:rsidRPr="006C5D9F" w:rsidRDefault="006C5D9F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C5D9F">
        <w:rPr>
          <w:sz w:val="28"/>
          <w:szCs w:val="28"/>
        </w:rPr>
        <w:t>Ability t</w:t>
      </w:r>
      <w:r w:rsidR="000E64C3">
        <w:rPr>
          <w:sz w:val="28"/>
          <w:szCs w:val="28"/>
        </w:rPr>
        <w:t>o work independently with staff support (or to work under guidance of a support person)</w:t>
      </w:r>
    </w:p>
    <w:p w:rsidR="006C5D9F" w:rsidRDefault="006C5D9F" w:rsidP="006C5D9F">
      <w:pPr>
        <w:jc w:val="both"/>
      </w:pPr>
    </w:p>
    <w:sectPr w:rsidR="006C5D9F" w:rsidSect="0046770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3496"/>
    <w:multiLevelType w:val="hybridMultilevel"/>
    <w:tmpl w:val="1AEE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1C91"/>
    <w:multiLevelType w:val="hybridMultilevel"/>
    <w:tmpl w:val="5706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9F"/>
    <w:rsid w:val="00077B93"/>
    <w:rsid w:val="0008248A"/>
    <w:rsid w:val="000E64C3"/>
    <w:rsid w:val="0046770A"/>
    <w:rsid w:val="00594395"/>
    <w:rsid w:val="006C5D9F"/>
    <w:rsid w:val="0093076D"/>
    <w:rsid w:val="00990D62"/>
    <w:rsid w:val="00D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19FC1-6502-4B24-9B25-30C7BCB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13BC-FE00-4FF3-9158-1723EC0A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9DFC2D9F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Forest Grove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Cram</dc:creator>
  <cp:keywords/>
  <dc:description/>
  <cp:lastModifiedBy>Forest Grove Circ</cp:lastModifiedBy>
  <cp:revision>3</cp:revision>
  <dcterms:created xsi:type="dcterms:W3CDTF">2022-08-17T01:10:00Z</dcterms:created>
  <dcterms:modified xsi:type="dcterms:W3CDTF">2022-08-18T00:50:00Z</dcterms:modified>
</cp:coreProperties>
</file>