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395" w:rsidRPr="006C5D9F" w:rsidRDefault="006C5D9F" w:rsidP="006C5D9F">
      <w:pPr>
        <w:jc w:val="center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>Forest Grove City Library</w:t>
      </w:r>
    </w:p>
    <w:p w:rsidR="006C5D9F" w:rsidRPr="006C5D9F" w:rsidRDefault="006C5D9F" w:rsidP="006C5D9F">
      <w:pPr>
        <w:jc w:val="center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>Volunteer Job Description</w:t>
      </w:r>
    </w:p>
    <w:p w:rsidR="006C5D9F" w:rsidRPr="006C5D9F" w:rsidRDefault="006C5D9F" w:rsidP="006C5D9F">
      <w:pPr>
        <w:jc w:val="center"/>
        <w:rPr>
          <w:b/>
          <w:sz w:val="40"/>
          <w:szCs w:val="40"/>
        </w:rPr>
      </w:pPr>
      <w:r w:rsidRPr="006C5D9F">
        <w:rPr>
          <w:b/>
          <w:sz w:val="40"/>
          <w:szCs w:val="40"/>
        </w:rPr>
        <w:t>Shelf Reader</w:t>
      </w:r>
    </w:p>
    <w:p w:rsidR="006C5D9F" w:rsidRPr="006C5D9F" w:rsidRDefault="006C5D9F" w:rsidP="006C5D9F">
      <w:pPr>
        <w:jc w:val="both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 xml:space="preserve">Purpose of Position:  </w:t>
      </w:r>
    </w:p>
    <w:p w:rsidR="006C5D9F" w:rsidRPr="006C5D9F" w:rsidRDefault="006C5D9F" w:rsidP="006C5D9F">
      <w:pPr>
        <w:jc w:val="both"/>
        <w:rPr>
          <w:sz w:val="28"/>
          <w:szCs w:val="28"/>
        </w:rPr>
      </w:pPr>
      <w:r w:rsidRPr="006C5D9F">
        <w:rPr>
          <w:sz w:val="28"/>
          <w:szCs w:val="28"/>
        </w:rPr>
        <w:t>Assist circulation st</w:t>
      </w:r>
      <w:r w:rsidR="000A4E2F">
        <w:rPr>
          <w:sz w:val="28"/>
          <w:szCs w:val="28"/>
        </w:rPr>
        <w:t>aff in keeping library items</w:t>
      </w:r>
      <w:r w:rsidRPr="006C5D9F">
        <w:rPr>
          <w:sz w:val="28"/>
          <w:szCs w:val="28"/>
        </w:rPr>
        <w:t xml:space="preserve"> neatly organiz</w:t>
      </w:r>
      <w:r w:rsidR="000A4E2F">
        <w:rPr>
          <w:sz w:val="28"/>
          <w:szCs w:val="28"/>
        </w:rPr>
        <w:t>ed and in proper order.  Keeping library items</w:t>
      </w:r>
      <w:r w:rsidRPr="006C5D9F">
        <w:rPr>
          <w:sz w:val="28"/>
          <w:szCs w:val="28"/>
        </w:rPr>
        <w:t xml:space="preserve"> straightened and in </w:t>
      </w:r>
      <w:r w:rsidR="0046770A">
        <w:rPr>
          <w:sz w:val="28"/>
          <w:szCs w:val="28"/>
        </w:rPr>
        <w:t xml:space="preserve">accurate </w:t>
      </w:r>
      <w:r w:rsidRPr="006C5D9F">
        <w:rPr>
          <w:sz w:val="28"/>
          <w:szCs w:val="28"/>
        </w:rPr>
        <w:t xml:space="preserve">order allows patrons and staff to </w:t>
      </w:r>
      <w:r w:rsidR="0046770A">
        <w:rPr>
          <w:sz w:val="28"/>
          <w:szCs w:val="28"/>
        </w:rPr>
        <w:t xml:space="preserve">quickly </w:t>
      </w:r>
      <w:r w:rsidR="000A4E2F">
        <w:rPr>
          <w:sz w:val="28"/>
          <w:szCs w:val="28"/>
        </w:rPr>
        <w:t>find what they need and helps the library look</w:t>
      </w:r>
      <w:r w:rsidRPr="006C5D9F">
        <w:rPr>
          <w:sz w:val="28"/>
          <w:szCs w:val="28"/>
        </w:rPr>
        <w:t xml:space="preserve"> </w:t>
      </w:r>
      <w:r w:rsidR="0046770A">
        <w:rPr>
          <w:sz w:val="28"/>
          <w:szCs w:val="28"/>
        </w:rPr>
        <w:t>organized and presentable</w:t>
      </w:r>
      <w:r w:rsidRPr="006C5D9F">
        <w:rPr>
          <w:sz w:val="28"/>
          <w:szCs w:val="28"/>
        </w:rPr>
        <w:t>.</w:t>
      </w:r>
    </w:p>
    <w:p w:rsidR="000A4E2F" w:rsidRDefault="006C5D9F" w:rsidP="006C5D9F">
      <w:pPr>
        <w:jc w:val="both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 xml:space="preserve">Supervised by:  </w:t>
      </w:r>
    </w:p>
    <w:p w:rsidR="006C5D9F" w:rsidRPr="0046770A" w:rsidRDefault="0046770A" w:rsidP="006C5D9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Assigned c</w:t>
      </w:r>
      <w:r w:rsidR="006C5D9F" w:rsidRPr="006C5D9F">
        <w:rPr>
          <w:sz w:val="28"/>
          <w:szCs w:val="28"/>
        </w:rPr>
        <w:t>irculation staff</w:t>
      </w:r>
    </w:p>
    <w:p w:rsidR="000A4E2F" w:rsidRDefault="0093076D" w:rsidP="006C5D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Schedule</w:t>
      </w:r>
      <w:r w:rsidR="006C5D9F" w:rsidRPr="006C5D9F">
        <w:rPr>
          <w:b/>
          <w:sz w:val="28"/>
          <w:szCs w:val="28"/>
        </w:rPr>
        <w:t xml:space="preserve">:  </w:t>
      </w:r>
    </w:p>
    <w:p w:rsidR="006C5D9F" w:rsidRPr="0046770A" w:rsidRDefault="00CD7D87" w:rsidP="006C5D9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T</w:t>
      </w:r>
      <w:r w:rsidR="006C5D9F" w:rsidRPr="006C5D9F">
        <w:rPr>
          <w:sz w:val="28"/>
          <w:szCs w:val="28"/>
        </w:rPr>
        <w:t xml:space="preserve">wo hour </w:t>
      </w:r>
      <w:r w:rsidR="000A4E2F">
        <w:rPr>
          <w:sz w:val="28"/>
          <w:szCs w:val="28"/>
        </w:rPr>
        <w:t>regularly scheduled shift</w:t>
      </w:r>
      <w:r w:rsidR="006C5D9F" w:rsidRPr="006C5D9F">
        <w:rPr>
          <w:sz w:val="28"/>
          <w:szCs w:val="28"/>
        </w:rPr>
        <w:t xml:space="preserve"> each week any</w:t>
      </w:r>
      <w:r w:rsidR="000A4E2F">
        <w:rPr>
          <w:sz w:val="28"/>
          <w:szCs w:val="28"/>
        </w:rPr>
        <w:t xml:space="preserve"> </w:t>
      </w:r>
      <w:r w:rsidR="006C5D9F" w:rsidRPr="006C5D9F">
        <w:rPr>
          <w:sz w:val="28"/>
          <w:szCs w:val="28"/>
        </w:rPr>
        <w:t xml:space="preserve">time Monday-Thursday, 9:30-7:30, </w:t>
      </w:r>
      <w:r w:rsidR="0046770A">
        <w:rPr>
          <w:sz w:val="28"/>
          <w:szCs w:val="28"/>
        </w:rPr>
        <w:t>Friday-Saturday, 9:30-5:30</w:t>
      </w:r>
    </w:p>
    <w:p w:rsidR="006C5D9F" w:rsidRPr="006C5D9F" w:rsidRDefault="006C5D9F" w:rsidP="006C5D9F">
      <w:pPr>
        <w:jc w:val="both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>Job duties:</w:t>
      </w:r>
    </w:p>
    <w:p w:rsidR="006C5D9F" w:rsidRPr="006C5D9F" w:rsidRDefault="006C5D9F" w:rsidP="006C5D9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C5D9F">
        <w:rPr>
          <w:sz w:val="28"/>
          <w:szCs w:val="28"/>
        </w:rPr>
        <w:t>Check for accurate shelving in assigned collections</w:t>
      </w:r>
    </w:p>
    <w:p w:rsidR="006C5D9F" w:rsidRPr="006C5D9F" w:rsidRDefault="006C5D9F" w:rsidP="006C5D9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C5D9F">
        <w:rPr>
          <w:sz w:val="28"/>
          <w:szCs w:val="28"/>
        </w:rPr>
        <w:t>Move items that are out of place into the correct location</w:t>
      </w:r>
    </w:p>
    <w:p w:rsidR="006C5D9F" w:rsidRPr="006C5D9F" w:rsidRDefault="006C5D9F" w:rsidP="006C5D9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C5D9F">
        <w:rPr>
          <w:sz w:val="28"/>
          <w:szCs w:val="28"/>
        </w:rPr>
        <w:t>Straighten and shift items on shelves as needed</w:t>
      </w:r>
    </w:p>
    <w:p w:rsidR="006C5D9F" w:rsidRDefault="006C5D9F" w:rsidP="006C5D9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C5D9F">
        <w:rPr>
          <w:sz w:val="28"/>
          <w:szCs w:val="28"/>
        </w:rPr>
        <w:t>Pull items that need mending</w:t>
      </w:r>
    </w:p>
    <w:p w:rsidR="00077B93" w:rsidRPr="006C5D9F" w:rsidRDefault="00077B93" w:rsidP="006C5D9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Dust shelves as needed</w:t>
      </w:r>
    </w:p>
    <w:p w:rsidR="006C5D9F" w:rsidRPr="006C5D9F" w:rsidRDefault="006C5D9F" w:rsidP="006C5D9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C5D9F">
        <w:rPr>
          <w:sz w:val="28"/>
          <w:szCs w:val="28"/>
        </w:rPr>
        <w:t>Use report to search for items with a missing status</w:t>
      </w:r>
    </w:p>
    <w:p w:rsidR="006C5D9F" w:rsidRPr="006C5D9F" w:rsidRDefault="006C5D9F" w:rsidP="006C5D9F">
      <w:pPr>
        <w:jc w:val="both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>Skills required:</w:t>
      </w:r>
    </w:p>
    <w:p w:rsidR="006C5D9F" w:rsidRDefault="006C5D9F" w:rsidP="006C5D9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6C5D9F">
        <w:rPr>
          <w:sz w:val="28"/>
          <w:szCs w:val="28"/>
        </w:rPr>
        <w:t>Ability to put items in alphabetical and numerical order</w:t>
      </w:r>
    </w:p>
    <w:p w:rsidR="0008248A" w:rsidRDefault="0008248A" w:rsidP="006C5D9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Attention to detail</w:t>
      </w:r>
    </w:p>
    <w:p w:rsidR="00A87E0A" w:rsidRPr="006C5D9F" w:rsidRDefault="00A87E0A" w:rsidP="006C5D9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Ability to perform repetitive tasks</w:t>
      </w:r>
      <w:bookmarkStart w:id="0" w:name="_GoBack"/>
      <w:bookmarkEnd w:id="0"/>
    </w:p>
    <w:p w:rsidR="006C5D9F" w:rsidRPr="0008248A" w:rsidRDefault="006C5D9F" w:rsidP="0008248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6C5D9F">
        <w:rPr>
          <w:sz w:val="28"/>
          <w:szCs w:val="28"/>
        </w:rPr>
        <w:t>Ability to read small print</w:t>
      </w:r>
    </w:p>
    <w:p w:rsidR="0093076D" w:rsidRPr="006C5D9F" w:rsidRDefault="0093076D" w:rsidP="006C5D9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Ability to stretch, bend, and kneel</w:t>
      </w:r>
    </w:p>
    <w:p w:rsidR="006C5D9F" w:rsidRPr="006C5D9F" w:rsidRDefault="006C5D9F" w:rsidP="006C5D9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6C5D9F">
        <w:rPr>
          <w:sz w:val="28"/>
          <w:szCs w:val="28"/>
        </w:rPr>
        <w:t>Ability to work independently with staff support</w:t>
      </w:r>
    </w:p>
    <w:p w:rsidR="006C5D9F" w:rsidRDefault="006C5D9F" w:rsidP="006C5D9F">
      <w:pPr>
        <w:jc w:val="both"/>
      </w:pPr>
    </w:p>
    <w:sectPr w:rsidR="006C5D9F" w:rsidSect="0046770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C3496"/>
    <w:multiLevelType w:val="hybridMultilevel"/>
    <w:tmpl w:val="1AEE9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E1C91"/>
    <w:multiLevelType w:val="hybridMultilevel"/>
    <w:tmpl w:val="5706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9F"/>
    <w:rsid w:val="00077B93"/>
    <w:rsid w:val="0008248A"/>
    <w:rsid w:val="000A4E2F"/>
    <w:rsid w:val="0046770A"/>
    <w:rsid w:val="00594395"/>
    <w:rsid w:val="006C5D9F"/>
    <w:rsid w:val="0093076D"/>
    <w:rsid w:val="00A87E0A"/>
    <w:rsid w:val="00C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19FC1-6502-4B24-9B25-30C7BCB5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8DB10-9C00-4098-86B1-B3F8AB1A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CE36DA81</Template>
  <TotalTime>31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Forest Grove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Cram</dc:creator>
  <cp:keywords/>
  <dc:description/>
  <cp:lastModifiedBy>Forest Grove Circ</cp:lastModifiedBy>
  <cp:revision>6</cp:revision>
  <dcterms:created xsi:type="dcterms:W3CDTF">2022-08-17T00:00:00Z</dcterms:created>
  <dcterms:modified xsi:type="dcterms:W3CDTF">2022-09-06T19:21:00Z</dcterms:modified>
</cp:coreProperties>
</file>