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395" w:rsidRPr="006C5D9F" w:rsidRDefault="006C5D9F" w:rsidP="006C5D9F">
      <w:pPr>
        <w:jc w:val="center"/>
        <w:rPr>
          <w:b/>
          <w:sz w:val="28"/>
          <w:szCs w:val="28"/>
        </w:rPr>
      </w:pPr>
      <w:r w:rsidRPr="006C5D9F">
        <w:rPr>
          <w:b/>
          <w:sz w:val="28"/>
          <w:szCs w:val="28"/>
        </w:rPr>
        <w:t>Forest Grove City Library</w:t>
      </w:r>
    </w:p>
    <w:p w:rsidR="006C5D9F" w:rsidRPr="006C5D9F" w:rsidRDefault="006C5D9F" w:rsidP="006C5D9F">
      <w:pPr>
        <w:jc w:val="center"/>
        <w:rPr>
          <w:b/>
          <w:sz w:val="28"/>
          <w:szCs w:val="28"/>
        </w:rPr>
      </w:pPr>
      <w:r w:rsidRPr="006C5D9F">
        <w:rPr>
          <w:b/>
          <w:sz w:val="28"/>
          <w:szCs w:val="28"/>
        </w:rPr>
        <w:t>Volunteer Job Description</w:t>
      </w:r>
    </w:p>
    <w:p w:rsidR="00B30865" w:rsidRDefault="00B30865" w:rsidP="00B3086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Teen Library Council</w:t>
      </w:r>
    </w:p>
    <w:p w:rsidR="006C5D9F" w:rsidRPr="006C5D9F" w:rsidRDefault="006C5D9F" w:rsidP="00B30865">
      <w:pPr>
        <w:rPr>
          <w:b/>
          <w:sz w:val="28"/>
          <w:szCs w:val="28"/>
        </w:rPr>
      </w:pPr>
      <w:r w:rsidRPr="006C5D9F">
        <w:rPr>
          <w:b/>
          <w:sz w:val="28"/>
          <w:szCs w:val="28"/>
        </w:rPr>
        <w:t xml:space="preserve">Purpose of Position:  </w:t>
      </w:r>
    </w:p>
    <w:p w:rsidR="006C5D9F" w:rsidRPr="006C5D9F" w:rsidRDefault="00B30865" w:rsidP="006C5D9F">
      <w:pPr>
        <w:jc w:val="both"/>
        <w:rPr>
          <w:sz w:val="28"/>
          <w:szCs w:val="28"/>
        </w:rPr>
      </w:pPr>
      <w:r>
        <w:rPr>
          <w:sz w:val="28"/>
          <w:szCs w:val="28"/>
        </w:rPr>
        <w:t>To represent a positive teen force in the community while developing leadership skills and lasting friendships.  To promote reading, inclusive programming, and a supportive environment for local teens in fun and engaging ways.</w:t>
      </w:r>
    </w:p>
    <w:p w:rsidR="004B468A" w:rsidRDefault="006C5D9F" w:rsidP="006C5D9F">
      <w:pPr>
        <w:jc w:val="both"/>
        <w:rPr>
          <w:b/>
          <w:sz w:val="28"/>
          <w:szCs w:val="28"/>
        </w:rPr>
      </w:pPr>
      <w:r w:rsidRPr="006C5D9F">
        <w:rPr>
          <w:b/>
          <w:sz w:val="28"/>
          <w:szCs w:val="28"/>
        </w:rPr>
        <w:t xml:space="preserve">Supervised by:  </w:t>
      </w:r>
    </w:p>
    <w:p w:rsidR="006C5D9F" w:rsidRPr="0046770A" w:rsidRDefault="00B30865" w:rsidP="006C5D9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Teen librarian</w:t>
      </w:r>
    </w:p>
    <w:p w:rsidR="004B468A" w:rsidRDefault="0093076D" w:rsidP="006C5D9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Schedule</w:t>
      </w:r>
      <w:r w:rsidR="006C5D9F" w:rsidRPr="006C5D9F">
        <w:rPr>
          <w:b/>
          <w:sz w:val="28"/>
          <w:szCs w:val="28"/>
        </w:rPr>
        <w:t xml:space="preserve">:  </w:t>
      </w:r>
    </w:p>
    <w:p w:rsidR="006C5D9F" w:rsidRPr="0046770A" w:rsidRDefault="00B30865" w:rsidP="006C5D9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Meetings twice a month on the second and fourth Mondays</w:t>
      </w:r>
    </w:p>
    <w:p w:rsidR="006C5D9F" w:rsidRPr="006C5D9F" w:rsidRDefault="006C5D9F" w:rsidP="006C5D9F">
      <w:pPr>
        <w:jc w:val="both"/>
        <w:rPr>
          <w:b/>
          <w:sz w:val="28"/>
          <w:szCs w:val="28"/>
        </w:rPr>
      </w:pPr>
      <w:r w:rsidRPr="006C5D9F">
        <w:rPr>
          <w:b/>
          <w:sz w:val="28"/>
          <w:szCs w:val="28"/>
        </w:rPr>
        <w:t>Job duties:</w:t>
      </w:r>
    </w:p>
    <w:p w:rsidR="006C5D9F" w:rsidRDefault="00B30865" w:rsidP="006C5D9F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Assist in planning and presenting library programs for teens</w:t>
      </w:r>
    </w:p>
    <w:p w:rsidR="00B30865" w:rsidRDefault="00B30865" w:rsidP="00B30865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Discuss and recommend books, movies, music, and more with others including staff</w:t>
      </w:r>
    </w:p>
    <w:p w:rsidR="00B30865" w:rsidRDefault="00B30865" w:rsidP="00B30865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Promote teen collections through displays, reviews, and social media posts and podcasts</w:t>
      </w:r>
    </w:p>
    <w:p w:rsidR="006C5D9F" w:rsidRPr="00B30865" w:rsidRDefault="00B30865" w:rsidP="00B30865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Help judge writing and art contests</w:t>
      </w:r>
    </w:p>
    <w:p w:rsidR="006C5D9F" w:rsidRPr="006C5D9F" w:rsidRDefault="006C5D9F" w:rsidP="006C5D9F">
      <w:pPr>
        <w:jc w:val="both"/>
        <w:rPr>
          <w:b/>
          <w:sz w:val="28"/>
          <w:szCs w:val="28"/>
        </w:rPr>
      </w:pPr>
      <w:r w:rsidRPr="006C5D9F">
        <w:rPr>
          <w:b/>
          <w:sz w:val="28"/>
          <w:szCs w:val="28"/>
        </w:rPr>
        <w:t>Skills required:</w:t>
      </w:r>
    </w:p>
    <w:p w:rsidR="006C5D9F" w:rsidRDefault="004B468A" w:rsidP="006C5D9F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Ability to attend monthly meetings and participate in additional events during the year</w:t>
      </w:r>
    </w:p>
    <w:p w:rsidR="0008248A" w:rsidRDefault="004B468A" w:rsidP="006C5D9F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Ability to share ideas with teen peers</w:t>
      </w:r>
    </w:p>
    <w:p w:rsidR="003050D4" w:rsidRDefault="003050D4" w:rsidP="004B468A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3050D4">
        <w:rPr>
          <w:sz w:val="28"/>
          <w:szCs w:val="28"/>
        </w:rPr>
        <w:t>Ability to maintain friendly working relationships wi</w:t>
      </w:r>
      <w:r>
        <w:rPr>
          <w:sz w:val="28"/>
          <w:szCs w:val="28"/>
        </w:rPr>
        <w:t>th people of diverse backgrounds</w:t>
      </w:r>
    </w:p>
    <w:p w:rsidR="006C5D9F" w:rsidRDefault="003050D4" w:rsidP="003050D4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Ability to follow directions</w:t>
      </w:r>
    </w:p>
    <w:p w:rsidR="003050D4" w:rsidRPr="003050D4" w:rsidRDefault="003050D4" w:rsidP="003050D4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Ability to work independently with staff supervision</w:t>
      </w:r>
    </w:p>
    <w:p w:rsidR="006C5D9F" w:rsidRDefault="006C5D9F" w:rsidP="006C5D9F">
      <w:pPr>
        <w:jc w:val="both"/>
      </w:pPr>
      <w:bookmarkStart w:id="0" w:name="_GoBack"/>
      <w:bookmarkEnd w:id="0"/>
    </w:p>
    <w:sectPr w:rsidR="006C5D9F" w:rsidSect="0046770A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C3496"/>
    <w:multiLevelType w:val="hybridMultilevel"/>
    <w:tmpl w:val="1AEE9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E1C91"/>
    <w:multiLevelType w:val="hybridMultilevel"/>
    <w:tmpl w:val="57060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D9F"/>
    <w:rsid w:val="00077B93"/>
    <w:rsid w:val="0008248A"/>
    <w:rsid w:val="003050D4"/>
    <w:rsid w:val="0046770A"/>
    <w:rsid w:val="004B468A"/>
    <w:rsid w:val="00594395"/>
    <w:rsid w:val="006C5D9F"/>
    <w:rsid w:val="006D4465"/>
    <w:rsid w:val="0093076D"/>
    <w:rsid w:val="00B3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719FC1-6502-4B24-9B25-30C7BCB5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C7C9D-487A-4D64-813F-2AD26E75A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B4F5CA57</Template>
  <TotalTime>9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Forest Grove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Cram</dc:creator>
  <cp:keywords/>
  <dc:description/>
  <cp:lastModifiedBy>Forest Grove Circ</cp:lastModifiedBy>
  <cp:revision>3</cp:revision>
  <dcterms:created xsi:type="dcterms:W3CDTF">2022-08-17T18:18:00Z</dcterms:created>
  <dcterms:modified xsi:type="dcterms:W3CDTF">2022-08-17T20:28:00Z</dcterms:modified>
</cp:coreProperties>
</file>